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7C034" w14:textId="5D097933" w:rsidR="0059223F" w:rsidRDefault="00AE6ED9" w:rsidP="0059223F">
      <w:pPr>
        <w:ind w:left="567" w:right="567" w:firstLine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7B7371" wp14:editId="66DB74C5">
                <wp:simplePos x="0" y="0"/>
                <wp:positionH relativeFrom="column">
                  <wp:posOffset>5700110</wp:posOffset>
                </wp:positionH>
                <wp:positionV relativeFrom="paragraph">
                  <wp:posOffset>-96848</wp:posOffset>
                </wp:positionV>
                <wp:extent cx="1040524" cy="394138"/>
                <wp:effectExtent l="0" t="0" r="7620" b="6350"/>
                <wp:wrapNone/>
                <wp:docPr id="97045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524" cy="394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7E3CA3" w14:textId="21FCC52A" w:rsidR="00AE6ED9" w:rsidRDefault="00AE6ED9">
                            <w:r>
                              <w:t>Form ERG1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7B73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8.85pt;margin-top:-7.65pt;width:81.95pt;height:31.0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" fillcolor="white [3201]" stroked="f" strokeweight=".5pt">
                <v:textbox>
                  <w:txbxContent>
                    <w:p w14:paraId="577E3CA3" w14:textId="21FCC52A" w:rsidR="00AE6ED9" w:rsidRDefault="00AE6ED9">
                      <w:r>
                        <w:t>Form ERG1</w:t>
                      </w:r>
                    </w:p>
                  </w:txbxContent>
                </v:textbox>
              </v:shape>
            </w:pict>
          </mc:Fallback>
        </mc:AlternateContent>
      </w:r>
      <w:r w:rsidR="0059223F" w:rsidRPr="006510A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3EB49A" wp14:editId="2FA36079">
                <wp:simplePos x="0" y="0"/>
                <wp:positionH relativeFrom="column">
                  <wp:posOffset>362585</wp:posOffset>
                </wp:positionH>
                <wp:positionV relativeFrom="paragraph">
                  <wp:posOffset>257175</wp:posOffset>
                </wp:positionV>
                <wp:extent cx="4486275" cy="962025"/>
                <wp:effectExtent l="0" t="0" r="0" b="0"/>
                <wp:wrapTight wrapText="bothSides">
                  <wp:wrapPolygon edited="0">
                    <wp:start x="183" y="1283"/>
                    <wp:lineTo x="183" y="20103"/>
                    <wp:lineTo x="21279" y="20103"/>
                    <wp:lineTo x="21279" y="1283"/>
                    <wp:lineTo x="183" y="1283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FB60E" w14:textId="77777777" w:rsidR="000D4828" w:rsidRDefault="00283357" w:rsidP="006510A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EDUCATION SERVICE</w:t>
                            </w:r>
                          </w:p>
                          <w:p w14:paraId="18EA31B7" w14:textId="1ACDA645" w:rsidR="00E059F8" w:rsidRDefault="00E059F8" w:rsidP="006510A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Education Resource Group Application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EB49A" id="Text Box 2" o:spid="_x0000_s1027" type="#_x0000_t202" style="position:absolute;left:0;text-align:left;margin-left:28.55pt;margin-top:20.25pt;width:353.25pt;height:7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" filled="f" stroked="f">
                <v:textbox inset=",7.2pt,,7.2pt">
                  <w:txbxContent>
                    <w:p w14:paraId="32EFB60E" w14:textId="77777777" w:rsidR="000D4828" w:rsidRDefault="00283357" w:rsidP="006510A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EDUCATION SERVICE</w:t>
                      </w:r>
                    </w:p>
                    <w:p w14:paraId="18EA31B7" w14:textId="1ACDA645" w:rsidR="00E059F8" w:rsidRDefault="00E059F8" w:rsidP="006510A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Education Resource Group Application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223F">
        <w:rPr>
          <w:rFonts w:ascii="Times New Roman" w:hAnsi="Times New Roman"/>
          <w:noProof/>
          <w:lang w:eastAsia="en-GB"/>
        </w:rPr>
        <w:drawing>
          <wp:anchor distT="36576" distB="36576" distL="36576" distR="36576" simplePos="0" relativeHeight="251659434" behindDoc="0" locked="0" layoutInCell="1" allowOverlap="1" wp14:anchorId="29B8C46C" wp14:editId="30541B22">
            <wp:simplePos x="0" y="0"/>
            <wp:positionH relativeFrom="margin">
              <wp:posOffset>5138420</wp:posOffset>
            </wp:positionH>
            <wp:positionV relativeFrom="paragraph">
              <wp:posOffset>370840</wp:posOffset>
            </wp:positionV>
            <wp:extent cx="996315" cy="8477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1" t="3970" r="79083" b="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2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A1AE29" wp14:editId="46A32752">
                <wp:simplePos x="0" y="0"/>
                <wp:positionH relativeFrom="column">
                  <wp:posOffset>6039485</wp:posOffset>
                </wp:positionH>
                <wp:positionV relativeFrom="paragraph">
                  <wp:posOffset>257175</wp:posOffset>
                </wp:positionV>
                <wp:extent cx="1114425" cy="1057275"/>
                <wp:effectExtent l="0" t="0" r="0" b="0"/>
                <wp:wrapTight wrapText="bothSides">
                  <wp:wrapPolygon edited="0">
                    <wp:start x="738" y="1168"/>
                    <wp:lineTo x="738" y="20238"/>
                    <wp:lineTo x="20308" y="20238"/>
                    <wp:lineTo x="20308" y="1168"/>
                    <wp:lineTo x="738" y="1168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928DF" w14:textId="77777777" w:rsidR="00AC0B44" w:rsidRPr="001D4337" w:rsidRDefault="00AC0B44" w:rsidP="00AC0B44">
                            <w:pPr>
                              <w:rPr>
                                <w:b/>
                                <w:color w:val="FFFFFF"/>
                                <w:sz w:val="56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/>
                                <w:sz w:val="56"/>
                                <w:lang w:eastAsia="en-GB"/>
                              </w:rPr>
                              <w:drawing>
                                <wp:inline distT="0" distB="0" distL="0" distR="0" wp14:anchorId="0DE54A55" wp14:editId="306166A9">
                                  <wp:extent cx="1028700" cy="906279"/>
                                  <wp:effectExtent l="0" t="0" r="0" b="825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rgyll  Bute vision 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1416" cy="9174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1AE29" id="_x0000_s1028" type="#_x0000_t202" style="position:absolute;left:0;text-align:left;margin-left:475.55pt;margin-top:20.25pt;width:87.75pt;height:8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" filled="f" stroked="f">
                <v:textbox inset=",7.2pt,,7.2pt">
                  <w:txbxContent>
                    <w:p w14:paraId="68D928DF" w14:textId="77777777" w:rsidR="00AC0B44" w:rsidRPr="001D4337" w:rsidRDefault="00AC0B44" w:rsidP="00AC0B44">
                      <w:pPr>
                        <w:rPr>
                          <w:b/>
                          <w:color w:val="FFFFFF"/>
                          <w:sz w:val="56"/>
                        </w:rPr>
                      </w:pPr>
                      <w:r>
                        <w:rPr>
                          <w:b/>
                          <w:noProof/>
                          <w:color w:val="FFFFFF"/>
                          <w:sz w:val="56"/>
                          <w:lang w:eastAsia="en-GB"/>
                        </w:rPr>
                        <w:drawing>
                          <wp:inline distT="0" distB="0" distL="0" distR="0" wp14:anchorId="0DE54A55" wp14:editId="306166A9">
                            <wp:extent cx="1028700" cy="906279"/>
                            <wp:effectExtent l="0" t="0" r="0" b="825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rgyll  Bute vision logo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1416" cy="9174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185621B" w14:textId="77777777" w:rsidR="0059223F" w:rsidRDefault="0059223F" w:rsidP="0059223F">
      <w:pPr>
        <w:ind w:left="567" w:right="567" w:firstLine="142"/>
      </w:pPr>
    </w:p>
    <w:p w14:paraId="25119022" w14:textId="77777777" w:rsidR="0059223F" w:rsidRDefault="0059223F" w:rsidP="0059223F">
      <w:pPr>
        <w:ind w:left="567" w:right="567" w:firstLine="142"/>
      </w:pPr>
    </w:p>
    <w:p w14:paraId="2DD3389A" w14:textId="77777777" w:rsidR="0059223F" w:rsidRDefault="0059223F" w:rsidP="0059223F">
      <w:pPr>
        <w:ind w:left="567" w:right="567" w:firstLine="142"/>
      </w:pPr>
    </w:p>
    <w:p w14:paraId="1B2F3407" w14:textId="77777777" w:rsidR="0059223F" w:rsidRDefault="0059223F" w:rsidP="0059223F">
      <w:pPr>
        <w:ind w:left="567" w:right="567"/>
      </w:pPr>
    </w:p>
    <w:p w14:paraId="237A065F" w14:textId="3F13559F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Application checklist</w:t>
      </w:r>
    </w:p>
    <w:p w14:paraId="43F50DFA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4A2B5A0E" w14:textId="77777777" w:rsidR="006B4C1F" w:rsidRDefault="006B4C1F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4B354032" w14:textId="420A6529" w:rsidR="00E059F8" w:rsidRDefault="006B4C1F" w:rsidP="00E059F8">
      <w:pPr>
        <w:spacing w:after="0"/>
        <w:ind w:left="709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Applications will only be considered if the following has taken </w:t>
      </w:r>
      <w:proofErr w:type="gramStart"/>
      <w:r>
        <w:rPr>
          <w:rFonts w:cs="Arial"/>
          <w:b/>
          <w:sz w:val="22"/>
          <w:szCs w:val="22"/>
        </w:rPr>
        <w:t>place</w:t>
      </w:r>
      <w:proofErr w:type="gramEnd"/>
      <w:r>
        <w:rPr>
          <w:rFonts w:cs="Arial"/>
          <w:b/>
          <w:sz w:val="22"/>
          <w:szCs w:val="22"/>
        </w:rPr>
        <w:t xml:space="preserve"> and the appropriate documentation is included.</w:t>
      </w:r>
    </w:p>
    <w:p w14:paraId="61001622" w14:textId="77777777" w:rsidR="006B4C1F" w:rsidRPr="00E059F8" w:rsidRDefault="006B4C1F" w:rsidP="00E059F8">
      <w:pPr>
        <w:spacing w:after="0"/>
        <w:ind w:left="709"/>
        <w:rPr>
          <w:rFonts w:cs="Arial"/>
          <w:bCs/>
          <w:sz w:val="22"/>
          <w:szCs w:val="22"/>
        </w:rPr>
      </w:pPr>
    </w:p>
    <w:tbl>
      <w:tblPr>
        <w:tblpPr w:leftFromText="180" w:rightFromText="180" w:vertAnchor="text" w:horzAnchor="page" w:tblpX="976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851"/>
      </w:tblGrid>
      <w:tr w:rsidR="00402D2C" w:rsidRPr="001371FE" w14:paraId="02D124D7" w14:textId="77777777" w:rsidTr="000B68EB">
        <w:tc>
          <w:tcPr>
            <w:tcW w:w="73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8237677" w14:textId="5055B8C0" w:rsidR="00402D2C" w:rsidRPr="000452B6" w:rsidRDefault="000452B6" w:rsidP="00402D2C">
            <w:pPr>
              <w:spacing w:after="0"/>
              <w:rPr>
                <w:rFonts w:cs="Arial"/>
                <w:bCs/>
                <w:sz w:val="22"/>
                <w:szCs w:val="22"/>
              </w:rPr>
            </w:pPr>
            <w:r w:rsidRPr="000452B6">
              <w:rPr>
                <w:rFonts w:cs="Arial"/>
                <w:bCs/>
                <w:sz w:val="22"/>
                <w:szCs w:val="22"/>
              </w:rPr>
              <w:t>I attach the</w:t>
            </w:r>
            <w:r w:rsidR="00402D2C" w:rsidRPr="000452B6">
              <w:rPr>
                <w:rFonts w:cs="Arial"/>
                <w:bCs/>
                <w:sz w:val="22"/>
                <w:szCs w:val="22"/>
              </w:rPr>
              <w:t xml:space="preserve"> following documentation</w:t>
            </w:r>
            <w:r w:rsidRPr="000452B6">
              <w:rPr>
                <w:rFonts w:cs="Arial"/>
                <w:bCs/>
                <w:sz w:val="22"/>
                <w:szCs w:val="22"/>
              </w:rPr>
              <w:t>:</w:t>
            </w:r>
          </w:p>
          <w:p w14:paraId="3FEFA24E" w14:textId="3824C9CC" w:rsidR="00402D2C" w:rsidRPr="000452B6" w:rsidRDefault="00402D2C" w:rsidP="00402D2C">
            <w:pPr>
              <w:spacing w:after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EE1ADB1" w14:textId="58E41CDC" w:rsidR="00402D2C" w:rsidRPr="001371FE" w:rsidRDefault="00402D2C" w:rsidP="00402D2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371FE">
              <w:rPr>
                <w:rFonts w:cs="Arial"/>
                <w:b/>
                <w:sz w:val="22"/>
                <w:szCs w:val="22"/>
              </w:rPr>
              <w:sym w:font="Wingdings" w:char="F0FC"/>
            </w:r>
          </w:p>
        </w:tc>
      </w:tr>
      <w:tr w:rsidR="00402D2C" w:rsidRPr="001371FE" w14:paraId="08391CA9" w14:textId="77777777" w:rsidTr="00402D2C"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BAE0C" w14:textId="1806F2E4" w:rsidR="00402D2C" w:rsidRPr="00DF43A0" w:rsidRDefault="00402D2C" w:rsidP="00402D2C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1371FE">
              <w:rPr>
                <w:rFonts w:cs="Arial"/>
                <w:sz w:val="22"/>
                <w:szCs w:val="22"/>
              </w:rPr>
              <w:t xml:space="preserve">Child’s plan </w:t>
            </w:r>
            <w:r>
              <w:rPr>
                <w:rFonts w:cs="Arial"/>
                <w:sz w:val="22"/>
                <w:szCs w:val="22"/>
              </w:rPr>
              <w:t>or if coming from another authority equivalent paperwork</w:t>
            </w:r>
          </w:p>
        </w:tc>
        <w:tc>
          <w:tcPr>
            <w:tcW w:w="851" w:type="dxa"/>
            <w:shd w:val="clear" w:color="auto" w:fill="auto"/>
          </w:tcPr>
          <w:p w14:paraId="0240BA56" w14:textId="77777777" w:rsidR="00402D2C" w:rsidRPr="001371FE" w:rsidRDefault="00402D2C" w:rsidP="00402D2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3767A5" w:rsidRPr="001371FE" w14:paraId="48310B5F" w14:textId="77777777" w:rsidTr="00402D2C"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295FF" w14:textId="6C33C18A" w:rsidR="003767A5" w:rsidRDefault="00910734" w:rsidP="00910734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Attainment </w:t>
            </w:r>
            <w:r w:rsidR="003767A5">
              <w:rPr>
                <w:rFonts w:cs="Arial"/>
                <w:sz w:val="22"/>
                <w:szCs w:val="22"/>
              </w:rPr>
              <w:t>levels must be specified in the</w:t>
            </w:r>
            <w:r>
              <w:rPr>
                <w:rFonts w:cs="Arial"/>
                <w:sz w:val="22"/>
                <w:szCs w:val="22"/>
              </w:rPr>
              <w:t xml:space="preserve"> “achieving” section of the SHANARRI assessment or “How I grow and develop” of </w:t>
            </w:r>
            <w:proofErr w:type="gramStart"/>
            <w:r>
              <w:rPr>
                <w:rFonts w:cs="Arial"/>
                <w:sz w:val="22"/>
                <w:szCs w:val="22"/>
              </w:rPr>
              <w:t>the my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world triangle in the Child’s Plan.</w:t>
            </w:r>
            <w:r w:rsidR="003767A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5FF15404" w14:textId="77777777" w:rsidR="003767A5" w:rsidRPr="001371FE" w:rsidRDefault="003767A5" w:rsidP="00402D2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C9399D" w:rsidRPr="001371FE" w14:paraId="436CEA8E" w14:textId="77777777" w:rsidTr="00402D2C"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1ADE3F" w14:textId="417FA3DA" w:rsidR="00C9399D" w:rsidRPr="001371FE" w:rsidRDefault="000B68EB" w:rsidP="00402D2C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Chronology of support put in place</w:t>
            </w:r>
          </w:p>
        </w:tc>
        <w:tc>
          <w:tcPr>
            <w:tcW w:w="851" w:type="dxa"/>
            <w:shd w:val="clear" w:color="auto" w:fill="auto"/>
          </w:tcPr>
          <w:p w14:paraId="0FCCEB56" w14:textId="77777777" w:rsidR="00C9399D" w:rsidRPr="001371FE" w:rsidRDefault="00C9399D" w:rsidP="00402D2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02D2C" w:rsidRPr="001371FE" w14:paraId="7E3AD11B" w14:textId="77777777" w:rsidTr="00402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466B00" w14:textId="5DA0D963" w:rsidR="00402D2C" w:rsidRPr="00DF43A0" w:rsidRDefault="00402D2C" w:rsidP="00402D2C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1371FE">
              <w:rPr>
                <w:rFonts w:cs="Arial"/>
                <w:sz w:val="22"/>
                <w:szCs w:val="22"/>
              </w:rPr>
              <w:t>Parent / carer consent form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2839D6B" w14:textId="77777777" w:rsidR="00402D2C" w:rsidRPr="001371FE" w:rsidRDefault="00402D2C" w:rsidP="00402D2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02D2C" w:rsidRPr="001371FE" w14:paraId="5EDBBF71" w14:textId="77777777" w:rsidTr="00402D2C">
        <w:tc>
          <w:tcPr>
            <w:tcW w:w="73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BF6374E" w14:textId="77777777" w:rsidR="00402D2C" w:rsidRDefault="00402D2C" w:rsidP="00402D2C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0883E9CF" w14:textId="77777777" w:rsidR="00402D2C" w:rsidRDefault="00402D2C" w:rsidP="00402D2C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47AD4FD0" w14:textId="77777777" w:rsidR="00402D2C" w:rsidRPr="001371FE" w:rsidRDefault="00402D2C" w:rsidP="00402D2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02D2C" w:rsidRPr="001371FE" w14:paraId="467F8BB3" w14:textId="77777777" w:rsidTr="00402D2C">
        <w:tc>
          <w:tcPr>
            <w:tcW w:w="7366" w:type="dxa"/>
            <w:shd w:val="clear" w:color="auto" w:fill="auto"/>
          </w:tcPr>
          <w:p w14:paraId="0D815D10" w14:textId="03EC93C1" w:rsidR="003767A5" w:rsidRDefault="00402D2C" w:rsidP="000452B6">
            <w:pPr>
              <w:spacing w:after="0"/>
              <w:rPr>
                <w:rFonts w:cs="Arial"/>
                <w:bCs/>
                <w:sz w:val="22"/>
                <w:szCs w:val="22"/>
              </w:rPr>
            </w:pPr>
            <w:r w:rsidRPr="00DF43A0">
              <w:rPr>
                <w:rFonts w:cs="Arial"/>
                <w:bCs/>
                <w:sz w:val="22"/>
                <w:szCs w:val="22"/>
              </w:rPr>
              <w:t xml:space="preserve">The application has been discussed with </w:t>
            </w:r>
            <w:r w:rsidR="003767A5">
              <w:rPr>
                <w:rFonts w:cs="Arial"/>
                <w:bCs/>
                <w:sz w:val="22"/>
                <w:szCs w:val="22"/>
              </w:rPr>
              <w:t>any of the following:</w:t>
            </w:r>
          </w:p>
          <w:p w14:paraId="23E74D86" w14:textId="77777777" w:rsidR="003767A5" w:rsidRDefault="003767A5" w:rsidP="000452B6">
            <w:pPr>
              <w:spacing w:after="0"/>
              <w:rPr>
                <w:rFonts w:cs="Arial"/>
                <w:bCs/>
                <w:sz w:val="22"/>
                <w:szCs w:val="22"/>
              </w:rPr>
            </w:pPr>
          </w:p>
          <w:p w14:paraId="3B9A68C7" w14:textId="48FB37B2" w:rsidR="003767A5" w:rsidRPr="003767A5" w:rsidRDefault="00910734" w:rsidP="003767A5">
            <w:pPr>
              <w:pStyle w:val="ListParagraph"/>
              <w:numPr>
                <w:ilvl w:val="0"/>
                <w:numId w:val="4"/>
              </w:numPr>
              <w:spacing w:after="0"/>
              <w:ind w:left="454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Link E</w:t>
            </w:r>
            <w:r w:rsidR="00FA5B30" w:rsidRPr="003767A5">
              <w:rPr>
                <w:rFonts w:cs="Arial"/>
                <w:bCs/>
                <w:sz w:val="22"/>
                <w:szCs w:val="22"/>
              </w:rPr>
              <w:t>ducation Manager</w:t>
            </w:r>
            <w:r w:rsidR="003767A5" w:rsidRPr="003767A5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FD452B">
              <w:rPr>
                <w:rFonts w:cs="Arial"/>
                <w:bCs/>
                <w:sz w:val="22"/>
                <w:szCs w:val="22"/>
              </w:rPr>
              <w:t>(For Partner ELC Providers, this would be Early Years Education Manager)</w:t>
            </w:r>
          </w:p>
          <w:p w14:paraId="35CA083A" w14:textId="77777777" w:rsidR="003767A5" w:rsidRPr="003767A5" w:rsidRDefault="003767A5" w:rsidP="003767A5">
            <w:pPr>
              <w:pStyle w:val="ListParagraph"/>
              <w:numPr>
                <w:ilvl w:val="0"/>
                <w:numId w:val="4"/>
              </w:numPr>
              <w:spacing w:after="0"/>
              <w:ind w:left="454"/>
              <w:rPr>
                <w:rFonts w:cs="Arial"/>
                <w:bCs/>
                <w:sz w:val="22"/>
                <w:szCs w:val="22"/>
              </w:rPr>
            </w:pPr>
            <w:r w:rsidRPr="003767A5">
              <w:rPr>
                <w:rFonts w:cs="Arial"/>
                <w:bCs/>
                <w:sz w:val="22"/>
                <w:szCs w:val="22"/>
              </w:rPr>
              <w:t xml:space="preserve">Education Manager: </w:t>
            </w:r>
            <w:r w:rsidR="00FA5B30" w:rsidRPr="003767A5">
              <w:rPr>
                <w:rFonts w:cs="Arial"/>
                <w:bCs/>
                <w:sz w:val="22"/>
                <w:szCs w:val="22"/>
              </w:rPr>
              <w:t xml:space="preserve">Inclusion and Equalities </w:t>
            </w:r>
          </w:p>
          <w:p w14:paraId="2970F81B" w14:textId="648B7085" w:rsidR="003767A5" w:rsidRPr="003767A5" w:rsidRDefault="003767A5" w:rsidP="003767A5">
            <w:pPr>
              <w:pStyle w:val="ListParagraph"/>
              <w:numPr>
                <w:ilvl w:val="0"/>
                <w:numId w:val="4"/>
              </w:numPr>
              <w:spacing w:after="0"/>
              <w:ind w:left="454"/>
              <w:rPr>
                <w:rFonts w:cs="Arial"/>
                <w:bCs/>
                <w:sz w:val="22"/>
                <w:szCs w:val="22"/>
              </w:rPr>
            </w:pPr>
            <w:r w:rsidRPr="003767A5">
              <w:rPr>
                <w:rFonts w:cs="Arial"/>
                <w:bCs/>
                <w:sz w:val="22"/>
                <w:szCs w:val="22"/>
              </w:rPr>
              <w:t xml:space="preserve">The Educational Psychologist for the </w:t>
            </w:r>
            <w:r w:rsidR="005276E3">
              <w:rPr>
                <w:rFonts w:cs="Arial"/>
                <w:bCs/>
                <w:sz w:val="22"/>
                <w:szCs w:val="22"/>
              </w:rPr>
              <w:t>child</w:t>
            </w:r>
          </w:p>
          <w:p w14:paraId="3B29BAF1" w14:textId="2DED6652" w:rsidR="00402D2C" w:rsidRPr="00DF43A0" w:rsidRDefault="00402D2C" w:rsidP="000452B6">
            <w:pPr>
              <w:spacing w:after="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F57B14" w14:textId="77777777" w:rsidR="00402D2C" w:rsidRPr="001371FE" w:rsidRDefault="00402D2C" w:rsidP="00402D2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0B68EB" w:rsidRPr="001371FE" w14:paraId="167A0208" w14:textId="77777777" w:rsidTr="00402D2C">
        <w:tc>
          <w:tcPr>
            <w:tcW w:w="7366" w:type="dxa"/>
            <w:shd w:val="clear" w:color="auto" w:fill="auto"/>
          </w:tcPr>
          <w:p w14:paraId="19211D9D" w14:textId="466EB03B" w:rsidR="000B68EB" w:rsidRDefault="00A36FE0" w:rsidP="000452B6">
            <w:pPr>
              <w:spacing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Where relevant, t</w:t>
            </w:r>
            <w:r w:rsidR="000452B6">
              <w:rPr>
                <w:rFonts w:cs="Arial"/>
                <w:bCs/>
                <w:sz w:val="22"/>
                <w:szCs w:val="22"/>
              </w:rPr>
              <w:t xml:space="preserve">he </w:t>
            </w:r>
            <w:r w:rsidR="000B68EB">
              <w:rPr>
                <w:rFonts w:cs="Arial"/>
                <w:bCs/>
                <w:sz w:val="22"/>
                <w:szCs w:val="22"/>
              </w:rPr>
              <w:t>Head Teacher</w:t>
            </w:r>
            <w:r w:rsidR="003767A5">
              <w:rPr>
                <w:rFonts w:cs="Arial"/>
                <w:bCs/>
                <w:sz w:val="22"/>
                <w:szCs w:val="22"/>
              </w:rPr>
              <w:t>/Depute Head Teacher</w:t>
            </w:r>
            <w:r w:rsidR="00910734">
              <w:rPr>
                <w:rFonts w:cs="Arial"/>
                <w:bCs/>
                <w:sz w:val="22"/>
                <w:szCs w:val="22"/>
              </w:rPr>
              <w:t xml:space="preserve"> of Parklands/Learning Centre</w:t>
            </w:r>
            <w:r w:rsidR="000B68EB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910734">
              <w:rPr>
                <w:rFonts w:cs="Arial"/>
                <w:bCs/>
                <w:sz w:val="22"/>
                <w:szCs w:val="22"/>
              </w:rPr>
              <w:t xml:space="preserve">attended the most recent Child Plan meeting and </w:t>
            </w:r>
            <w:proofErr w:type="gramStart"/>
            <w:r w:rsidR="00910734">
              <w:rPr>
                <w:rFonts w:cs="Arial"/>
                <w:bCs/>
                <w:sz w:val="22"/>
                <w:szCs w:val="22"/>
              </w:rPr>
              <w:t>is in agreement</w:t>
            </w:r>
            <w:proofErr w:type="gramEnd"/>
            <w:r w:rsidR="00910734">
              <w:rPr>
                <w:rFonts w:cs="Arial"/>
                <w:bCs/>
                <w:sz w:val="22"/>
                <w:szCs w:val="22"/>
              </w:rPr>
              <w:t xml:space="preserve"> with this recommendation</w:t>
            </w:r>
            <w:r w:rsidR="00F7180A">
              <w:rPr>
                <w:rFonts w:cs="Arial"/>
                <w:bCs/>
                <w:sz w:val="22"/>
                <w:szCs w:val="22"/>
              </w:rPr>
              <w:t xml:space="preserve"> (as per section 4.3 of policy).</w:t>
            </w:r>
          </w:p>
          <w:p w14:paraId="6C9BBDC7" w14:textId="34D35700" w:rsidR="000452B6" w:rsidRPr="00DF43A0" w:rsidRDefault="000452B6" w:rsidP="000452B6">
            <w:pPr>
              <w:spacing w:after="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DCC6CE3" w14:textId="77777777" w:rsidR="000B68EB" w:rsidRPr="001371FE" w:rsidRDefault="000B68EB" w:rsidP="00402D2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D452B" w:rsidRPr="001371FE" w14:paraId="46EB7C9C" w14:textId="77777777" w:rsidTr="00402D2C">
        <w:tc>
          <w:tcPr>
            <w:tcW w:w="7366" w:type="dxa"/>
            <w:shd w:val="clear" w:color="auto" w:fill="auto"/>
          </w:tcPr>
          <w:p w14:paraId="15463511" w14:textId="7A69C63D" w:rsidR="00FD452B" w:rsidRDefault="00FD452B" w:rsidP="000452B6">
            <w:pPr>
              <w:spacing w:after="0"/>
              <w:rPr>
                <w:rFonts w:cs="Arial"/>
                <w:bCs/>
                <w:sz w:val="22"/>
                <w:szCs w:val="22"/>
              </w:rPr>
            </w:pPr>
            <w:r>
              <w:rPr>
                <w:bCs/>
              </w:rPr>
              <w:t xml:space="preserve">Parent / Carer are aware of </w:t>
            </w:r>
            <w:r>
              <w:t>w</w:t>
            </w:r>
            <w:r w:rsidRPr="007D0C79">
              <w:t>hat provision is being requested through the ERG</w:t>
            </w:r>
          </w:p>
        </w:tc>
        <w:tc>
          <w:tcPr>
            <w:tcW w:w="851" w:type="dxa"/>
            <w:shd w:val="clear" w:color="auto" w:fill="auto"/>
          </w:tcPr>
          <w:p w14:paraId="416E7E2E" w14:textId="77777777" w:rsidR="00FD452B" w:rsidRPr="001371FE" w:rsidRDefault="00FD452B" w:rsidP="00402D2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D7D839D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5BCC6F5E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451CBEE5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37D1A3F1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77E3F3F6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1A862850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566CBCE7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70F25078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4F590160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4393509F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6BA1DA50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49B46F98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242070AB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0D88FCB5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298A3FD2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3C26F304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368746BD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7D7B5DF0" w14:textId="77777777" w:rsidR="00E059F8" w:rsidRDefault="00E059F8" w:rsidP="00E059F8">
      <w:pPr>
        <w:spacing w:after="0"/>
        <w:ind w:left="709"/>
        <w:rPr>
          <w:rFonts w:cs="Arial"/>
          <w:b/>
          <w:sz w:val="22"/>
          <w:szCs w:val="22"/>
        </w:rPr>
      </w:pPr>
    </w:p>
    <w:p w14:paraId="63E64100" w14:textId="77777777" w:rsidR="00E059F8" w:rsidRDefault="00E059F8">
      <w:pPr>
        <w:spacing w:after="0"/>
        <w:rPr>
          <w:rFonts w:cs="Arial"/>
          <w:b/>
          <w:sz w:val="22"/>
          <w:szCs w:val="22"/>
        </w:rPr>
      </w:pPr>
    </w:p>
    <w:p w14:paraId="47603EE9" w14:textId="77777777" w:rsidR="00E059F8" w:rsidRDefault="00E059F8">
      <w:pPr>
        <w:spacing w:after="0"/>
        <w:rPr>
          <w:rFonts w:cs="Arial"/>
          <w:b/>
          <w:sz w:val="22"/>
          <w:szCs w:val="22"/>
        </w:rPr>
      </w:pPr>
    </w:p>
    <w:p w14:paraId="1D25E6A3" w14:textId="77777777" w:rsidR="00E059F8" w:rsidRDefault="00E059F8" w:rsidP="00E059F8">
      <w:pPr>
        <w:spacing w:line="276" w:lineRule="auto"/>
        <w:rPr>
          <w:rFonts w:cs="Arial"/>
          <w:b/>
          <w:sz w:val="22"/>
          <w:szCs w:val="22"/>
        </w:rPr>
      </w:pPr>
    </w:p>
    <w:p w14:paraId="18B28DBE" w14:textId="77777777" w:rsidR="00150665" w:rsidRDefault="00150665" w:rsidP="00E059F8">
      <w:pPr>
        <w:spacing w:line="276" w:lineRule="auto"/>
        <w:ind w:firstLine="720"/>
        <w:jc w:val="right"/>
        <w:rPr>
          <w:rFonts w:cs="Arial"/>
          <w:i/>
          <w:sz w:val="22"/>
          <w:szCs w:val="22"/>
        </w:rPr>
      </w:pPr>
    </w:p>
    <w:p w14:paraId="7E37590F" w14:textId="77777777" w:rsidR="00150665" w:rsidRDefault="00150665" w:rsidP="00E059F8">
      <w:pPr>
        <w:spacing w:line="276" w:lineRule="auto"/>
        <w:ind w:firstLine="720"/>
        <w:jc w:val="right"/>
        <w:rPr>
          <w:rFonts w:cs="Arial"/>
          <w:i/>
          <w:sz w:val="22"/>
          <w:szCs w:val="22"/>
        </w:rPr>
      </w:pPr>
    </w:p>
    <w:p w14:paraId="0D901ABC" w14:textId="77777777" w:rsidR="00150665" w:rsidRDefault="00150665" w:rsidP="00E059F8">
      <w:pPr>
        <w:spacing w:line="276" w:lineRule="auto"/>
        <w:ind w:firstLine="720"/>
        <w:jc w:val="right"/>
        <w:rPr>
          <w:rFonts w:cs="Arial"/>
          <w:i/>
          <w:sz w:val="22"/>
          <w:szCs w:val="22"/>
        </w:rPr>
      </w:pPr>
    </w:p>
    <w:p w14:paraId="7AC9FB35" w14:textId="77777777" w:rsidR="00150665" w:rsidRDefault="00150665" w:rsidP="00E059F8">
      <w:pPr>
        <w:spacing w:line="276" w:lineRule="auto"/>
        <w:ind w:firstLine="720"/>
        <w:jc w:val="right"/>
        <w:rPr>
          <w:rFonts w:cs="Arial"/>
          <w:i/>
          <w:sz w:val="22"/>
          <w:szCs w:val="22"/>
        </w:rPr>
      </w:pPr>
    </w:p>
    <w:p w14:paraId="561162FC" w14:textId="77777777" w:rsidR="00FD452B" w:rsidRDefault="00FD452B" w:rsidP="00E059F8">
      <w:pPr>
        <w:spacing w:line="276" w:lineRule="auto"/>
        <w:ind w:firstLine="720"/>
        <w:jc w:val="right"/>
        <w:rPr>
          <w:rFonts w:cs="Arial"/>
          <w:i/>
          <w:sz w:val="22"/>
          <w:szCs w:val="22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4253"/>
      </w:tblGrid>
      <w:tr w:rsidR="00D32CFD" w14:paraId="68DDC9AE" w14:textId="77777777" w:rsidTr="00D32CFD">
        <w:tc>
          <w:tcPr>
            <w:tcW w:w="3969" w:type="dxa"/>
          </w:tcPr>
          <w:p w14:paraId="54AC1B27" w14:textId="2325C7A5" w:rsidR="00D32CFD" w:rsidRPr="00D32CFD" w:rsidRDefault="00D32CFD" w:rsidP="00D32CFD">
            <w:pPr>
              <w:spacing w:line="276" w:lineRule="auto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32CFD">
              <w:rPr>
                <w:rFonts w:cs="Arial"/>
                <w:b/>
                <w:bCs/>
                <w:iCs/>
                <w:sz w:val="22"/>
                <w:szCs w:val="22"/>
              </w:rPr>
              <w:t>Contact Details – Parent/Carer 1</w:t>
            </w:r>
          </w:p>
        </w:tc>
        <w:tc>
          <w:tcPr>
            <w:tcW w:w="4253" w:type="dxa"/>
          </w:tcPr>
          <w:p w14:paraId="699A8B45" w14:textId="7CB40F5D" w:rsidR="00D32CFD" w:rsidRPr="00D32CFD" w:rsidRDefault="00D32CFD" w:rsidP="00D32CFD">
            <w:pPr>
              <w:spacing w:line="276" w:lineRule="auto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32CFD">
              <w:rPr>
                <w:rFonts w:cs="Arial"/>
                <w:b/>
                <w:bCs/>
                <w:iCs/>
                <w:sz w:val="22"/>
                <w:szCs w:val="22"/>
              </w:rPr>
              <w:t xml:space="preserve">Contact Details – Parent/Carer </w:t>
            </w:r>
            <w:r w:rsidR="002D3EF3">
              <w:rPr>
                <w:rFonts w:cs="Arial"/>
                <w:b/>
                <w:bCs/>
                <w:iCs/>
                <w:sz w:val="22"/>
                <w:szCs w:val="22"/>
              </w:rPr>
              <w:t>2</w:t>
            </w:r>
          </w:p>
        </w:tc>
      </w:tr>
      <w:tr w:rsidR="00D32CFD" w14:paraId="5EB2B0E2" w14:textId="77777777" w:rsidTr="00D32CFD">
        <w:tc>
          <w:tcPr>
            <w:tcW w:w="3969" w:type="dxa"/>
          </w:tcPr>
          <w:p w14:paraId="1F8EFC78" w14:textId="6CECDE97" w:rsidR="00D32CFD" w:rsidRDefault="00D32CFD" w:rsidP="002D3EF3">
            <w:pPr>
              <w:spacing w:after="0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Name:</w:t>
            </w:r>
          </w:p>
        </w:tc>
        <w:tc>
          <w:tcPr>
            <w:tcW w:w="4253" w:type="dxa"/>
          </w:tcPr>
          <w:p w14:paraId="4B783C6B" w14:textId="6555B31F" w:rsidR="00D32CFD" w:rsidRDefault="00D32CFD" w:rsidP="002D3EF3">
            <w:pPr>
              <w:spacing w:after="0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Name:</w:t>
            </w:r>
          </w:p>
        </w:tc>
      </w:tr>
      <w:tr w:rsidR="00D32CFD" w14:paraId="3DAA5A9A" w14:textId="77777777" w:rsidTr="00D32CFD">
        <w:tc>
          <w:tcPr>
            <w:tcW w:w="3969" w:type="dxa"/>
          </w:tcPr>
          <w:p w14:paraId="6218B7B6" w14:textId="3EBC8C35" w:rsidR="00D32CFD" w:rsidRDefault="00D32CFD" w:rsidP="002D3EF3">
            <w:pPr>
              <w:spacing w:after="0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Address:</w:t>
            </w:r>
          </w:p>
        </w:tc>
        <w:tc>
          <w:tcPr>
            <w:tcW w:w="4253" w:type="dxa"/>
          </w:tcPr>
          <w:p w14:paraId="694CAD89" w14:textId="2E7C32F9" w:rsidR="00D32CFD" w:rsidRDefault="00D32CFD" w:rsidP="002D3EF3">
            <w:pPr>
              <w:spacing w:after="0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Address:</w:t>
            </w:r>
          </w:p>
        </w:tc>
      </w:tr>
      <w:tr w:rsidR="00D32CFD" w14:paraId="6FB6CD72" w14:textId="77777777" w:rsidTr="00D32CFD">
        <w:tc>
          <w:tcPr>
            <w:tcW w:w="3969" w:type="dxa"/>
          </w:tcPr>
          <w:p w14:paraId="61C90E13" w14:textId="4338A441" w:rsidR="00D32CFD" w:rsidRDefault="00D32CFD" w:rsidP="002D3EF3">
            <w:pPr>
              <w:spacing w:after="0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Tel:</w:t>
            </w:r>
          </w:p>
        </w:tc>
        <w:tc>
          <w:tcPr>
            <w:tcW w:w="4253" w:type="dxa"/>
          </w:tcPr>
          <w:p w14:paraId="792DDE51" w14:textId="6DD12C3C" w:rsidR="00D32CFD" w:rsidRDefault="00D32CFD" w:rsidP="002D3EF3">
            <w:pPr>
              <w:spacing w:after="0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Tel:</w:t>
            </w:r>
          </w:p>
        </w:tc>
      </w:tr>
      <w:tr w:rsidR="00D32CFD" w14:paraId="3E343F41" w14:textId="77777777" w:rsidTr="00D32CFD">
        <w:tc>
          <w:tcPr>
            <w:tcW w:w="3969" w:type="dxa"/>
          </w:tcPr>
          <w:p w14:paraId="1A3F0388" w14:textId="69FFB9EF" w:rsidR="00D32CFD" w:rsidRDefault="00D32CFD" w:rsidP="002D3EF3">
            <w:pPr>
              <w:spacing w:after="0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Email:</w:t>
            </w:r>
          </w:p>
        </w:tc>
        <w:tc>
          <w:tcPr>
            <w:tcW w:w="4253" w:type="dxa"/>
          </w:tcPr>
          <w:p w14:paraId="7E7734DF" w14:textId="3BD3FF91" w:rsidR="00D32CFD" w:rsidRDefault="00D32CFD" w:rsidP="002D3EF3">
            <w:pPr>
              <w:spacing w:after="0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Email:</w:t>
            </w:r>
          </w:p>
        </w:tc>
      </w:tr>
    </w:tbl>
    <w:p w14:paraId="5A95AC8A" w14:textId="77777777" w:rsidR="00150665" w:rsidRDefault="00150665" w:rsidP="00D32CFD">
      <w:pPr>
        <w:spacing w:line="276" w:lineRule="auto"/>
        <w:ind w:firstLine="720"/>
        <w:rPr>
          <w:rFonts w:cs="Arial"/>
          <w:iCs/>
          <w:sz w:val="22"/>
          <w:szCs w:val="22"/>
        </w:rPr>
      </w:pPr>
    </w:p>
    <w:p w14:paraId="64AFDC17" w14:textId="77777777" w:rsidR="002D3EF3" w:rsidRDefault="002D3EF3" w:rsidP="00D32CFD">
      <w:pPr>
        <w:spacing w:line="276" w:lineRule="auto"/>
        <w:ind w:firstLine="720"/>
        <w:rPr>
          <w:rFonts w:cs="Arial"/>
          <w:iCs/>
          <w:sz w:val="22"/>
          <w:szCs w:val="22"/>
        </w:rPr>
      </w:pPr>
    </w:p>
    <w:p w14:paraId="6717762C" w14:textId="77777777" w:rsidR="002D3EF3" w:rsidRPr="00D32CFD" w:rsidRDefault="002D3EF3" w:rsidP="00D32CFD">
      <w:pPr>
        <w:spacing w:line="276" w:lineRule="auto"/>
        <w:ind w:firstLine="720"/>
        <w:rPr>
          <w:rFonts w:cs="Arial"/>
          <w:iCs/>
          <w:sz w:val="22"/>
          <w:szCs w:val="22"/>
        </w:rPr>
      </w:pPr>
    </w:p>
    <w:p w14:paraId="5F0E4071" w14:textId="161DE9B7" w:rsidR="00E059F8" w:rsidRPr="00FD452B" w:rsidRDefault="002D3EF3" w:rsidP="00FD452B">
      <w:pPr>
        <w:spacing w:after="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i/>
          <w:sz w:val="22"/>
          <w:szCs w:val="22"/>
        </w:rPr>
        <w:br w:type="page"/>
      </w:r>
      <w:r w:rsidR="00E059F8" w:rsidRPr="00FD452B">
        <w:rPr>
          <w:rFonts w:cs="Arial"/>
          <w:b/>
          <w:bCs/>
          <w:sz w:val="22"/>
          <w:szCs w:val="22"/>
        </w:rPr>
        <w:lastRenderedPageBreak/>
        <w:t>Argyll and Bute Council</w:t>
      </w:r>
    </w:p>
    <w:p w14:paraId="40CB1E05" w14:textId="77777777" w:rsidR="00E059F8" w:rsidRPr="001371FE" w:rsidRDefault="00E059F8" w:rsidP="0051601F">
      <w:pPr>
        <w:spacing w:after="0"/>
        <w:jc w:val="center"/>
        <w:rPr>
          <w:rFonts w:cs="Arial"/>
          <w:b/>
          <w:sz w:val="22"/>
          <w:szCs w:val="22"/>
        </w:rPr>
      </w:pPr>
      <w:r w:rsidRPr="001371FE">
        <w:rPr>
          <w:rFonts w:cs="Arial"/>
          <w:b/>
          <w:sz w:val="22"/>
          <w:szCs w:val="22"/>
        </w:rPr>
        <w:t xml:space="preserve">Customer Services:  Education </w:t>
      </w:r>
    </w:p>
    <w:p w14:paraId="4B4B8008" w14:textId="77777777" w:rsidR="00E059F8" w:rsidRPr="001371FE" w:rsidRDefault="00E059F8" w:rsidP="0051601F">
      <w:pPr>
        <w:spacing w:after="0"/>
        <w:jc w:val="center"/>
        <w:rPr>
          <w:rFonts w:cs="Arial"/>
          <w:b/>
          <w:sz w:val="22"/>
          <w:szCs w:val="22"/>
        </w:rPr>
      </w:pPr>
    </w:p>
    <w:p w14:paraId="2A7B810F" w14:textId="77777777" w:rsidR="00E059F8" w:rsidRPr="001371FE" w:rsidRDefault="00E059F8" w:rsidP="0051601F">
      <w:pPr>
        <w:spacing w:after="0"/>
        <w:jc w:val="center"/>
        <w:rPr>
          <w:rFonts w:cs="Arial"/>
          <w:b/>
          <w:sz w:val="22"/>
          <w:szCs w:val="22"/>
        </w:rPr>
      </w:pPr>
      <w:r w:rsidRPr="001371FE">
        <w:rPr>
          <w:rFonts w:cs="Arial"/>
          <w:b/>
          <w:sz w:val="22"/>
          <w:szCs w:val="22"/>
        </w:rPr>
        <w:t>Education Resource Group</w:t>
      </w:r>
    </w:p>
    <w:p w14:paraId="5F12E13B" w14:textId="77777777" w:rsidR="00E059F8" w:rsidRPr="001371FE" w:rsidRDefault="00E059F8" w:rsidP="0051601F">
      <w:pPr>
        <w:spacing w:after="0"/>
        <w:jc w:val="center"/>
        <w:rPr>
          <w:rFonts w:cs="Arial"/>
          <w:b/>
          <w:sz w:val="22"/>
          <w:szCs w:val="22"/>
        </w:rPr>
      </w:pPr>
      <w:r w:rsidRPr="001371FE">
        <w:rPr>
          <w:rFonts w:cs="Arial"/>
          <w:b/>
          <w:sz w:val="22"/>
          <w:szCs w:val="22"/>
        </w:rPr>
        <w:t>Request for discussion</w:t>
      </w:r>
    </w:p>
    <w:p w14:paraId="72578AE4" w14:textId="77777777" w:rsidR="00E059F8" w:rsidRPr="001371FE" w:rsidRDefault="00E059F8" w:rsidP="00E059F8">
      <w:pPr>
        <w:spacing w:line="276" w:lineRule="auto"/>
        <w:jc w:val="center"/>
        <w:rPr>
          <w:rFonts w:cs="Arial"/>
          <w:b/>
          <w:sz w:val="22"/>
          <w:szCs w:val="22"/>
        </w:rPr>
      </w:pPr>
    </w:p>
    <w:tbl>
      <w:tblPr>
        <w:tblW w:w="0" w:type="auto"/>
        <w:tblInd w:w="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727"/>
      </w:tblGrid>
      <w:tr w:rsidR="00E059F8" w:rsidRPr="001371FE" w14:paraId="779AC06C" w14:textId="77777777" w:rsidTr="00402D2C">
        <w:tc>
          <w:tcPr>
            <w:tcW w:w="2552" w:type="dxa"/>
            <w:shd w:val="clear" w:color="auto" w:fill="auto"/>
          </w:tcPr>
          <w:p w14:paraId="237853B3" w14:textId="77777777" w:rsidR="00E059F8" w:rsidRPr="001371FE" w:rsidRDefault="00E059F8" w:rsidP="00FD452B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1371FE">
              <w:rPr>
                <w:rFonts w:cs="Arial"/>
                <w:b/>
                <w:sz w:val="22"/>
                <w:szCs w:val="22"/>
              </w:rPr>
              <w:t>Child’s Name</w:t>
            </w:r>
          </w:p>
        </w:tc>
        <w:tc>
          <w:tcPr>
            <w:tcW w:w="6727" w:type="dxa"/>
            <w:shd w:val="clear" w:color="auto" w:fill="auto"/>
          </w:tcPr>
          <w:p w14:paraId="5A2FD211" w14:textId="77777777" w:rsidR="00E059F8" w:rsidRPr="001371FE" w:rsidRDefault="00E059F8" w:rsidP="00FD452B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</w:tc>
      </w:tr>
      <w:tr w:rsidR="00FD452B" w:rsidRPr="001371FE" w14:paraId="0617F540" w14:textId="77777777" w:rsidTr="00402D2C">
        <w:tc>
          <w:tcPr>
            <w:tcW w:w="2552" w:type="dxa"/>
            <w:shd w:val="clear" w:color="auto" w:fill="auto"/>
          </w:tcPr>
          <w:p w14:paraId="18AB3EB9" w14:textId="6A127435" w:rsidR="00FD452B" w:rsidRPr="001371FE" w:rsidRDefault="00FD452B" w:rsidP="00FD452B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Child’s Date of Birth</w:t>
            </w:r>
          </w:p>
        </w:tc>
        <w:tc>
          <w:tcPr>
            <w:tcW w:w="6727" w:type="dxa"/>
            <w:shd w:val="clear" w:color="auto" w:fill="auto"/>
          </w:tcPr>
          <w:p w14:paraId="7C91F2AE" w14:textId="77777777" w:rsidR="00FD452B" w:rsidRPr="001371FE" w:rsidRDefault="00FD452B" w:rsidP="00FD452B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</w:tc>
      </w:tr>
      <w:tr w:rsidR="00E059F8" w:rsidRPr="001371FE" w14:paraId="1B4D47F5" w14:textId="77777777" w:rsidTr="005276E3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6D4DECE" w14:textId="0FC25A88" w:rsidR="00E059F8" w:rsidRPr="001371FE" w:rsidRDefault="00E059F8" w:rsidP="00FD452B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1371FE">
              <w:rPr>
                <w:rFonts w:cs="Arial"/>
                <w:b/>
                <w:sz w:val="22"/>
                <w:szCs w:val="22"/>
              </w:rPr>
              <w:t>Establishment</w:t>
            </w:r>
            <w:r w:rsidR="006B4C1F">
              <w:rPr>
                <w:rFonts w:cs="Arial"/>
                <w:b/>
                <w:sz w:val="22"/>
                <w:szCs w:val="22"/>
              </w:rPr>
              <w:t xml:space="preserve"> currently attending</w:t>
            </w:r>
          </w:p>
        </w:tc>
        <w:tc>
          <w:tcPr>
            <w:tcW w:w="6727" w:type="dxa"/>
            <w:tcBorders>
              <w:bottom w:val="single" w:sz="4" w:space="0" w:color="auto"/>
            </w:tcBorders>
            <w:shd w:val="clear" w:color="auto" w:fill="auto"/>
          </w:tcPr>
          <w:p w14:paraId="2F744A25" w14:textId="77777777" w:rsidR="00E059F8" w:rsidRPr="001371FE" w:rsidRDefault="00E059F8" w:rsidP="00FD452B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</w:tc>
      </w:tr>
      <w:tr w:rsidR="00FD452B" w:rsidRPr="001371FE" w14:paraId="45C7A68E" w14:textId="77777777" w:rsidTr="005276E3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FA34F74" w14:textId="360E072B" w:rsidR="00FD452B" w:rsidRPr="001371FE" w:rsidRDefault="00FD452B" w:rsidP="00FD452B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</w:rPr>
              <w:t>Early Years / School Stage</w:t>
            </w:r>
          </w:p>
        </w:tc>
        <w:tc>
          <w:tcPr>
            <w:tcW w:w="6727" w:type="dxa"/>
            <w:tcBorders>
              <w:bottom w:val="single" w:sz="4" w:space="0" w:color="auto"/>
            </w:tcBorders>
            <w:shd w:val="clear" w:color="auto" w:fill="auto"/>
          </w:tcPr>
          <w:p w14:paraId="572BC8EA" w14:textId="77777777" w:rsidR="00FD452B" w:rsidRPr="001371FE" w:rsidRDefault="00FD452B" w:rsidP="00FD452B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</w:tc>
      </w:tr>
      <w:tr w:rsidR="00E059F8" w:rsidRPr="001371FE" w14:paraId="70604ED4" w14:textId="77777777" w:rsidTr="005276E3">
        <w:tc>
          <w:tcPr>
            <w:tcW w:w="927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BF63BC8" w14:textId="77777777" w:rsidR="00E059F8" w:rsidRPr="001371FE" w:rsidRDefault="00E059F8" w:rsidP="000E0A31">
            <w:pPr>
              <w:spacing w:line="276" w:lineRule="auto"/>
              <w:rPr>
                <w:rFonts w:cs="Arial"/>
                <w:i/>
                <w:sz w:val="22"/>
                <w:szCs w:val="22"/>
              </w:rPr>
            </w:pPr>
          </w:p>
        </w:tc>
      </w:tr>
      <w:tr w:rsidR="00E059F8" w:rsidRPr="001371FE" w14:paraId="75F67F2C" w14:textId="77777777" w:rsidTr="00402D2C">
        <w:tc>
          <w:tcPr>
            <w:tcW w:w="2552" w:type="dxa"/>
            <w:shd w:val="clear" w:color="auto" w:fill="auto"/>
          </w:tcPr>
          <w:p w14:paraId="39BD1FCA" w14:textId="614FF1CB" w:rsidR="00E059F8" w:rsidRPr="001371FE" w:rsidRDefault="00E059F8" w:rsidP="000E0A31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1371FE">
              <w:rPr>
                <w:rFonts w:cs="Arial"/>
                <w:b/>
                <w:sz w:val="22"/>
                <w:szCs w:val="22"/>
              </w:rPr>
              <w:t>Date</w:t>
            </w:r>
            <w:r w:rsidR="006B4C1F">
              <w:rPr>
                <w:rFonts w:cs="Arial"/>
                <w:b/>
                <w:sz w:val="22"/>
                <w:szCs w:val="22"/>
              </w:rPr>
              <w:t xml:space="preserve"> of submission</w:t>
            </w:r>
          </w:p>
        </w:tc>
        <w:tc>
          <w:tcPr>
            <w:tcW w:w="6727" w:type="dxa"/>
            <w:shd w:val="clear" w:color="auto" w:fill="auto"/>
          </w:tcPr>
          <w:p w14:paraId="27795D21" w14:textId="77777777" w:rsidR="00E059F8" w:rsidRPr="001371FE" w:rsidRDefault="00E059F8" w:rsidP="000E0A31">
            <w:pPr>
              <w:spacing w:line="276" w:lineRule="auto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0C79A011" w14:textId="77777777" w:rsidR="00E059F8" w:rsidRPr="001371FE" w:rsidRDefault="00E059F8" w:rsidP="00E059F8">
      <w:pPr>
        <w:spacing w:line="276" w:lineRule="auto"/>
        <w:rPr>
          <w:rFonts w:cs="Arial"/>
          <w:i/>
          <w:sz w:val="22"/>
          <w:szCs w:val="22"/>
        </w:rPr>
      </w:pPr>
    </w:p>
    <w:tbl>
      <w:tblPr>
        <w:tblW w:w="0" w:type="auto"/>
        <w:tblInd w:w="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4915"/>
      </w:tblGrid>
      <w:tr w:rsidR="00E059F8" w:rsidRPr="001371FE" w14:paraId="01260459" w14:textId="77777777" w:rsidTr="0051601F">
        <w:tc>
          <w:tcPr>
            <w:tcW w:w="9279" w:type="dxa"/>
            <w:gridSpan w:val="2"/>
            <w:shd w:val="clear" w:color="auto" w:fill="auto"/>
          </w:tcPr>
          <w:p w14:paraId="5EE137C9" w14:textId="5B69EC51" w:rsidR="00E059F8" w:rsidRPr="001371FE" w:rsidRDefault="006B4C1F" w:rsidP="0051601F">
            <w:pPr>
              <w:spacing w:line="276" w:lineRule="auto"/>
              <w:ind w:left="67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Provide Chronology of Support that has been put in place over time and the impact of this</w:t>
            </w:r>
            <w:r w:rsidR="005276E3">
              <w:rPr>
                <w:rFonts w:cs="Arial"/>
                <w:b/>
                <w:sz w:val="22"/>
                <w:szCs w:val="22"/>
              </w:rPr>
              <w:t xml:space="preserve"> below:</w:t>
            </w:r>
          </w:p>
        </w:tc>
      </w:tr>
      <w:tr w:rsidR="006B4C1F" w:rsidRPr="001371FE" w14:paraId="4FFA7877" w14:textId="77777777" w:rsidTr="006B4C1F">
        <w:trPr>
          <w:trHeight w:val="534"/>
        </w:trPr>
        <w:tc>
          <w:tcPr>
            <w:tcW w:w="4364" w:type="dxa"/>
            <w:shd w:val="clear" w:color="auto" w:fill="auto"/>
          </w:tcPr>
          <w:p w14:paraId="41788DD8" w14:textId="75F7A964" w:rsidR="006B4C1F" w:rsidRPr="006B4C1F" w:rsidRDefault="006B4C1F" w:rsidP="000E0A31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6B4C1F">
              <w:rPr>
                <w:rFonts w:cs="Arial"/>
                <w:b/>
                <w:bCs/>
                <w:sz w:val="22"/>
                <w:szCs w:val="22"/>
              </w:rPr>
              <w:t>Nature of Support</w:t>
            </w:r>
          </w:p>
        </w:tc>
        <w:tc>
          <w:tcPr>
            <w:tcW w:w="4915" w:type="dxa"/>
            <w:shd w:val="clear" w:color="auto" w:fill="auto"/>
          </w:tcPr>
          <w:p w14:paraId="7356474E" w14:textId="4FBD66D1" w:rsidR="006B4C1F" w:rsidRPr="006B4C1F" w:rsidRDefault="006B4C1F" w:rsidP="000E0A31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6B4C1F">
              <w:rPr>
                <w:rFonts w:cs="Arial"/>
                <w:b/>
                <w:bCs/>
                <w:sz w:val="22"/>
                <w:szCs w:val="22"/>
              </w:rPr>
              <w:t>Impact of this</w:t>
            </w:r>
          </w:p>
        </w:tc>
      </w:tr>
      <w:tr w:rsidR="006B4C1F" w:rsidRPr="001371FE" w14:paraId="18D29545" w14:textId="77777777" w:rsidTr="006B4C1F">
        <w:trPr>
          <w:trHeight w:val="534"/>
        </w:trPr>
        <w:tc>
          <w:tcPr>
            <w:tcW w:w="4364" w:type="dxa"/>
            <w:shd w:val="clear" w:color="auto" w:fill="auto"/>
          </w:tcPr>
          <w:p w14:paraId="5F2046C9" w14:textId="77777777" w:rsidR="006B4C1F" w:rsidRDefault="006B4C1F" w:rsidP="000E0A31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915" w:type="dxa"/>
            <w:shd w:val="clear" w:color="auto" w:fill="auto"/>
          </w:tcPr>
          <w:p w14:paraId="74486834" w14:textId="77777777" w:rsidR="006B4C1F" w:rsidRDefault="006B4C1F" w:rsidP="000E0A31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6B4C1F" w:rsidRPr="001371FE" w14:paraId="423C3662" w14:textId="77777777" w:rsidTr="006B4C1F">
        <w:trPr>
          <w:trHeight w:val="534"/>
        </w:trPr>
        <w:tc>
          <w:tcPr>
            <w:tcW w:w="4364" w:type="dxa"/>
            <w:shd w:val="clear" w:color="auto" w:fill="auto"/>
          </w:tcPr>
          <w:p w14:paraId="11A1F0F4" w14:textId="77777777" w:rsidR="006B4C1F" w:rsidRDefault="006B4C1F" w:rsidP="000E0A31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915" w:type="dxa"/>
            <w:shd w:val="clear" w:color="auto" w:fill="auto"/>
          </w:tcPr>
          <w:p w14:paraId="0CA57312" w14:textId="77777777" w:rsidR="006B4C1F" w:rsidRDefault="006B4C1F" w:rsidP="000E0A31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6B4C1F" w:rsidRPr="001371FE" w14:paraId="56C73D03" w14:textId="77777777" w:rsidTr="006B4C1F">
        <w:trPr>
          <w:trHeight w:val="534"/>
        </w:trPr>
        <w:tc>
          <w:tcPr>
            <w:tcW w:w="4364" w:type="dxa"/>
            <w:shd w:val="clear" w:color="auto" w:fill="auto"/>
          </w:tcPr>
          <w:p w14:paraId="0B146607" w14:textId="77777777" w:rsidR="006B4C1F" w:rsidRDefault="006B4C1F" w:rsidP="000E0A31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915" w:type="dxa"/>
            <w:shd w:val="clear" w:color="auto" w:fill="auto"/>
          </w:tcPr>
          <w:p w14:paraId="289AD417" w14:textId="77777777" w:rsidR="006B4C1F" w:rsidRDefault="006B4C1F" w:rsidP="000E0A31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6B4C1F" w:rsidRPr="001371FE" w14:paraId="607F033E" w14:textId="77777777" w:rsidTr="006B4C1F">
        <w:trPr>
          <w:trHeight w:val="534"/>
        </w:trPr>
        <w:tc>
          <w:tcPr>
            <w:tcW w:w="4364" w:type="dxa"/>
            <w:shd w:val="clear" w:color="auto" w:fill="auto"/>
          </w:tcPr>
          <w:p w14:paraId="639EA8AB" w14:textId="77777777" w:rsidR="006B4C1F" w:rsidRDefault="006B4C1F" w:rsidP="000E0A31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915" w:type="dxa"/>
            <w:shd w:val="clear" w:color="auto" w:fill="auto"/>
          </w:tcPr>
          <w:p w14:paraId="58B9870E" w14:textId="77777777" w:rsidR="006B4C1F" w:rsidRDefault="006B4C1F" w:rsidP="000E0A31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6EC5441" w14:textId="77777777" w:rsidR="00E059F8" w:rsidRPr="001371FE" w:rsidRDefault="00E059F8" w:rsidP="00E059F8">
      <w:pPr>
        <w:spacing w:line="276" w:lineRule="auto"/>
        <w:rPr>
          <w:rFonts w:cs="Arial"/>
          <w:sz w:val="22"/>
          <w:szCs w:val="22"/>
        </w:rPr>
      </w:pPr>
    </w:p>
    <w:tbl>
      <w:tblPr>
        <w:tblW w:w="0" w:type="auto"/>
        <w:tblInd w:w="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E059F8" w:rsidRPr="001371FE" w14:paraId="36A770C4" w14:textId="77777777" w:rsidTr="0051601F">
        <w:tc>
          <w:tcPr>
            <w:tcW w:w="9245" w:type="dxa"/>
            <w:shd w:val="clear" w:color="auto" w:fill="auto"/>
          </w:tcPr>
          <w:p w14:paraId="43693873" w14:textId="099BD5F7" w:rsidR="00E059F8" w:rsidRPr="001371FE" w:rsidRDefault="00E059F8" w:rsidP="000E0A31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1371FE">
              <w:rPr>
                <w:rFonts w:cs="Arial"/>
                <w:b/>
                <w:sz w:val="22"/>
                <w:szCs w:val="22"/>
              </w:rPr>
              <w:t>Summary of current challenges and concerns</w:t>
            </w:r>
            <w:r w:rsidR="001225CB">
              <w:rPr>
                <w:rFonts w:cs="Arial"/>
                <w:b/>
                <w:sz w:val="22"/>
                <w:szCs w:val="22"/>
              </w:rPr>
              <w:t xml:space="preserve"> not included in the Child’s Plan</w:t>
            </w:r>
            <w:r w:rsidR="005276E3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E059F8" w:rsidRPr="001371FE" w14:paraId="092C0CAC" w14:textId="77777777" w:rsidTr="0051601F">
        <w:tc>
          <w:tcPr>
            <w:tcW w:w="9245" w:type="dxa"/>
            <w:shd w:val="clear" w:color="auto" w:fill="auto"/>
          </w:tcPr>
          <w:p w14:paraId="509DD2A3" w14:textId="77777777" w:rsidR="00E059F8" w:rsidRPr="001371FE" w:rsidRDefault="00E059F8" w:rsidP="000E0A31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51AA3124" w14:textId="77777777" w:rsidR="00E059F8" w:rsidRPr="001371FE" w:rsidRDefault="00E059F8" w:rsidP="006B4C1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9EEC6BF" w14:textId="77777777" w:rsidR="00E059F8" w:rsidRPr="001371FE" w:rsidRDefault="00E059F8" w:rsidP="00E059F8">
      <w:pPr>
        <w:spacing w:line="276" w:lineRule="auto"/>
        <w:rPr>
          <w:rFonts w:cs="Arial"/>
          <w:sz w:val="22"/>
          <w:szCs w:val="22"/>
        </w:rPr>
      </w:pPr>
    </w:p>
    <w:tbl>
      <w:tblPr>
        <w:tblW w:w="0" w:type="auto"/>
        <w:tblInd w:w="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4896"/>
      </w:tblGrid>
      <w:tr w:rsidR="00E059F8" w:rsidRPr="001371FE" w14:paraId="6505314A" w14:textId="77777777" w:rsidTr="0051601F">
        <w:tc>
          <w:tcPr>
            <w:tcW w:w="9245" w:type="dxa"/>
            <w:gridSpan w:val="2"/>
            <w:shd w:val="clear" w:color="auto" w:fill="auto"/>
          </w:tcPr>
          <w:p w14:paraId="584B8A4B" w14:textId="767AB1DA" w:rsidR="00E059F8" w:rsidRPr="001371FE" w:rsidRDefault="00752E77" w:rsidP="000E0A31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What provision is required to meet the needs of the child and how will this improve outcomes</w:t>
            </w:r>
            <w:r w:rsidR="005276E3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752E77" w:rsidRPr="001371FE" w14:paraId="44504CF0" w14:textId="77777777" w:rsidTr="005276E3">
        <w:tc>
          <w:tcPr>
            <w:tcW w:w="4349" w:type="dxa"/>
            <w:shd w:val="clear" w:color="auto" w:fill="auto"/>
          </w:tcPr>
          <w:p w14:paraId="5E14AD53" w14:textId="1467F141" w:rsidR="00752E77" w:rsidRPr="00752E77" w:rsidRDefault="00752E77" w:rsidP="000E0A31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52E77">
              <w:rPr>
                <w:rFonts w:cs="Arial"/>
                <w:b/>
                <w:bCs/>
                <w:sz w:val="22"/>
                <w:szCs w:val="22"/>
              </w:rPr>
              <w:t>Nature of support being requested</w:t>
            </w:r>
          </w:p>
        </w:tc>
        <w:tc>
          <w:tcPr>
            <w:tcW w:w="4896" w:type="dxa"/>
            <w:shd w:val="clear" w:color="auto" w:fill="auto"/>
          </w:tcPr>
          <w:p w14:paraId="76480763" w14:textId="469D5C2C" w:rsidR="00752E77" w:rsidRPr="00752E77" w:rsidRDefault="00752E77" w:rsidP="000E0A31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52E77">
              <w:rPr>
                <w:rFonts w:cs="Arial"/>
                <w:b/>
                <w:bCs/>
                <w:sz w:val="22"/>
                <w:szCs w:val="22"/>
              </w:rPr>
              <w:t>Anticipated outcome</w:t>
            </w:r>
          </w:p>
        </w:tc>
      </w:tr>
      <w:tr w:rsidR="00752E77" w:rsidRPr="001371FE" w14:paraId="3A67AF2B" w14:textId="77777777" w:rsidTr="005276E3">
        <w:tc>
          <w:tcPr>
            <w:tcW w:w="4349" w:type="dxa"/>
            <w:shd w:val="clear" w:color="auto" w:fill="auto"/>
          </w:tcPr>
          <w:p w14:paraId="26E2A9C6" w14:textId="77777777" w:rsidR="00752E77" w:rsidRDefault="00752E77" w:rsidP="000E0A31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896" w:type="dxa"/>
            <w:shd w:val="clear" w:color="auto" w:fill="auto"/>
          </w:tcPr>
          <w:p w14:paraId="6097CB86" w14:textId="77777777" w:rsidR="00752E77" w:rsidRDefault="00752E77" w:rsidP="000E0A31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752E77" w:rsidRPr="001371FE" w14:paraId="00F50515" w14:textId="77777777" w:rsidTr="005276E3">
        <w:tc>
          <w:tcPr>
            <w:tcW w:w="4349" w:type="dxa"/>
            <w:shd w:val="clear" w:color="auto" w:fill="auto"/>
          </w:tcPr>
          <w:p w14:paraId="02F16BAA" w14:textId="77777777" w:rsidR="00752E77" w:rsidRDefault="00752E77" w:rsidP="000E0A31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896" w:type="dxa"/>
            <w:shd w:val="clear" w:color="auto" w:fill="auto"/>
          </w:tcPr>
          <w:p w14:paraId="02BBFD67" w14:textId="77777777" w:rsidR="00752E77" w:rsidRDefault="00752E77" w:rsidP="000E0A31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881C807" w14:textId="77777777" w:rsidR="00E059F8" w:rsidRDefault="00E059F8" w:rsidP="00E059F8">
      <w:pPr>
        <w:spacing w:line="276" w:lineRule="auto"/>
        <w:rPr>
          <w:rFonts w:cs="Arial"/>
          <w:b/>
          <w:color w:val="5F497A"/>
          <w:sz w:val="22"/>
          <w:szCs w:val="22"/>
        </w:rPr>
      </w:pPr>
    </w:p>
    <w:p w14:paraId="05E38C96" w14:textId="77777777" w:rsidR="00E059F8" w:rsidRPr="003337CA" w:rsidRDefault="00E059F8" w:rsidP="0051601F">
      <w:pPr>
        <w:spacing w:line="276" w:lineRule="auto"/>
        <w:ind w:left="993"/>
        <w:rPr>
          <w:rFonts w:cs="Arial"/>
          <w:b/>
          <w:sz w:val="22"/>
          <w:szCs w:val="22"/>
        </w:rPr>
      </w:pPr>
      <w:r w:rsidRPr="003337CA">
        <w:rPr>
          <w:rFonts w:cs="Arial"/>
          <w:b/>
          <w:sz w:val="22"/>
          <w:szCs w:val="22"/>
        </w:rPr>
        <w:t>Form completed by:</w:t>
      </w:r>
    </w:p>
    <w:p w14:paraId="7CEBC057" w14:textId="52D0A4A1" w:rsidR="00F47B50" w:rsidRDefault="0051601F" w:rsidP="00752E77">
      <w:pPr>
        <w:spacing w:line="276" w:lineRule="auto"/>
      </w:pPr>
      <w:r w:rsidRPr="001371FE">
        <w:rPr>
          <w:rFonts w:cs="Arial"/>
          <w:b/>
          <w:sz w:val="22"/>
          <w:szCs w:val="22"/>
        </w:rPr>
        <w:t xml:space="preserve"> </w:t>
      </w:r>
    </w:p>
    <w:sectPr w:rsidR="00F47B50" w:rsidSect="000B1D21">
      <w:headerReference w:type="even" r:id="rId10"/>
      <w:headerReference w:type="first" r:id="rId11"/>
      <w:pgSz w:w="11900" w:h="16840"/>
      <w:pgMar w:top="426" w:right="276" w:bottom="1440" w:left="28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E2DB3" w14:textId="77777777" w:rsidR="000D7CDC" w:rsidRDefault="000D7CDC" w:rsidP="000D7CDC">
      <w:pPr>
        <w:spacing w:after="0"/>
      </w:pPr>
      <w:r>
        <w:separator/>
      </w:r>
    </w:p>
  </w:endnote>
  <w:endnote w:type="continuationSeparator" w:id="0">
    <w:p w14:paraId="2333A06C" w14:textId="77777777" w:rsidR="000D7CDC" w:rsidRDefault="000D7CDC" w:rsidP="000D7C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416F2" w14:textId="77777777" w:rsidR="000D7CDC" w:rsidRDefault="000D7CDC" w:rsidP="000D7CDC">
      <w:pPr>
        <w:spacing w:after="0"/>
      </w:pPr>
      <w:r>
        <w:separator/>
      </w:r>
    </w:p>
  </w:footnote>
  <w:footnote w:type="continuationSeparator" w:id="0">
    <w:p w14:paraId="727A9A84" w14:textId="77777777" w:rsidR="000D7CDC" w:rsidRDefault="000D7CDC" w:rsidP="000D7C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9CBDA" w14:textId="5DFFD377" w:rsidR="000D7CDC" w:rsidRDefault="000D7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6057CB" wp14:editId="3E26AD5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1791724707" name="Text Box 5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E2E9D" w14:textId="1F4F2AE2" w:rsidR="000D7CDC" w:rsidRPr="000D7CDC" w:rsidRDefault="000D7CDC" w:rsidP="000D7C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0D7CD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057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Classification: OFFICIAL" style="position:absolute;margin-left:0;margin-top:0;width:123.6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" filled="f" stroked="f">
              <v:textbox style="mso-fit-shape-to-text:t" inset="20pt,15pt,0,0">
                <w:txbxContent>
                  <w:p w14:paraId="51FE2E9D" w14:textId="1F4F2AE2" w:rsidR="000D7CDC" w:rsidRPr="000D7CDC" w:rsidRDefault="000D7CDC" w:rsidP="000D7C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0D7CDC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97175" w14:textId="37B27258" w:rsidR="000D7CDC" w:rsidRDefault="000D7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D96665" wp14:editId="7CC20BB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1685206922" name="Text Box 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72259" w14:textId="395D8CA5" w:rsidR="000D7CDC" w:rsidRPr="000D7CDC" w:rsidRDefault="000D7CDC" w:rsidP="000D7C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0D7CD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966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Classification: OFFICIAL" style="position:absolute;margin-left:0;margin-top:0;width:123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" filled="f" stroked="f">
              <v:textbox style="mso-fit-shape-to-text:t" inset="20pt,15pt,0,0">
                <w:txbxContent>
                  <w:p w14:paraId="35272259" w14:textId="395D8CA5" w:rsidR="000D7CDC" w:rsidRPr="000D7CDC" w:rsidRDefault="000D7CDC" w:rsidP="000D7C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0D7CDC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7CB6"/>
    <w:multiLevelType w:val="hybridMultilevel"/>
    <w:tmpl w:val="6D8C2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F6A76"/>
    <w:multiLevelType w:val="hybridMultilevel"/>
    <w:tmpl w:val="DA1C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05568"/>
    <w:multiLevelType w:val="hybridMultilevel"/>
    <w:tmpl w:val="775C61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0756F"/>
    <w:multiLevelType w:val="hybridMultilevel"/>
    <w:tmpl w:val="00CCE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489352">
    <w:abstractNumId w:val="2"/>
  </w:num>
  <w:num w:numId="2" w16cid:durableId="722750569">
    <w:abstractNumId w:val="0"/>
  </w:num>
  <w:num w:numId="3" w16cid:durableId="1900357187">
    <w:abstractNumId w:val="1"/>
  </w:num>
  <w:num w:numId="4" w16cid:durableId="2142722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357"/>
    <w:rsid w:val="000452B6"/>
    <w:rsid w:val="000B1D21"/>
    <w:rsid w:val="000B68EB"/>
    <w:rsid w:val="000D4828"/>
    <w:rsid w:val="000D7CDC"/>
    <w:rsid w:val="001225CB"/>
    <w:rsid w:val="00123ACB"/>
    <w:rsid w:val="00142159"/>
    <w:rsid w:val="00150665"/>
    <w:rsid w:val="00174E82"/>
    <w:rsid w:val="001D4337"/>
    <w:rsid w:val="00204DFF"/>
    <w:rsid w:val="00283357"/>
    <w:rsid w:val="002D3EF3"/>
    <w:rsid w:val="00357E3D"/>
    <w:rsid w:val="003767A5"/>
    <w:rsid w:val="00402D2C"/>
    <w:rsid w:val="004705E5"/>
    <w:rsid w:val="004948FC"/>
    <w:rsid w:val="004E629A"/>
    <w:rsid w:val="0051601F"/>
    <w:rsid w:val="005276E3"/>
    <w:rsid w:val="00563FAE"/>
    <w:rsid w:val="0059223F"/>
    <w:rsid w:val="005C2E1D"/>
    <w:rsid w:val="006510A2"/>
    <w:rsid w:val="006B4C1F"/>
    <w:rsid w:val="006E099E"/>
    <w:rsid w:val="00752E77"/>
    <w:rsid w:val="00831062"/>
    <w:rsid w:val="008367B8"/>
    <w:rsid w:val="008D2D09"/>
    <w:rsid w:val="008F6164"/>
    <w:rsid w:val="00910734"/>
    <w:rsid w:val="00977306"/>
    <w:rsid w:val="009C6EC4"/>
    <w:rsid w:val="00A36FE0"/>
    <w:rsid w:val="00AC0B44"/>
    <w:rsid w:val="00AE6ED9"/>
    <w:rsid w:val="00C05F23"/>
    <w:rsid w:val="00C9399D"/>
    <w:rsid w:val="00CB65CC"/>
    <w:rsid w:val="00D06EA2"/>
    <w:rsid w:val="00D32CFD"/>
    <w:rsid w:val="00D37255"/>
    <w:rsid w:val="00D5500B"/>
    <w:rsid w:val="00DF43A0"/>
    <w:rsid w:val="00E059F8"/>
    <w:rsid w:val="00E24FB1"/>
    <w:rsid w:val="00F352B5"/>
    <w:rsid w:val="00F47B50"/>
    <w:rsid w:val="00F7180A"/>
    <w:rsid w:val="00FA5B30"/>
    <w:rsid w:val="00FD4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17A7DB2"/>
  <w15:docId w15:val="{4CBE28E3-989F-4761-8BE6-F1568DFA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8AA"/>
    <w:pPr>
      <w:spacing w:after="200"/>
    </w:pPr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7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B8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9223F"/>
    <w:pPr>
      <w:ind w:left="720"/>
      <w:contextualSpacing/>
    </w:pPr>
  </w:style>
  <w:style w:type="table" w:styleId="TableGrid">
    <w:name w:val="Table Grid"/>
    <w:basedOn w:val="TableNormal"/>
    <w:uiPriority w:val="59"/>
    <w:rsid w:val="00F47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B50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E059F8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2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1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15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159"/>
    <w:rPr>
      <w:rFonts w:ascii="Arial" w:hAnsi="Arial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D7C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7CDC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32CF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2CFD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cretariat\A%20Maggie%20Jeffrey\Templates\Document%20header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header 2019</Template>
  <TotalTime>1</TotalTime>
  <Pages>2</Pages>
  <Words>262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McLay, Maggie</dc:creator>
  <cp:lastModifiedBy>Jeffrey, Maggie</cp:lastModifiedBy>
  <cp:revision>2</cp:revision>
  <cp:lastPrinted>2017-02-21T16:04:00Z</cp:lastPrinted>
  <dcterms:created xsi:type="dcterms:W3CDTF">2024-11-18T10:05:00Z</dcterms:created>
  <dcterms:modified xsi:type="dcterms:W3CDTF">2024-11-18T10:05:00Z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6472378a,6acb8ca3,5ff3ae21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2024-09-04T10:28:31Z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81612eba-1af7-4470-b841-dead7e58b9e6</vt:lpwstr>
  </property>
  <property fmtid="{D5CDD505-2E9C-101B-9397-08002B2CF9AE}" pid="11" name="MSIP_Label_173be490-3b68-4c2d-a5fc-d62b22a31ada_ContentBits">
    <vt:lpwstr>1</vt:lpwstr>
  </property>
</Properties>
</file>